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9FA3" w14:textId="401069A3" w:rsidR="00675C42" w:rsidRPr="008104DD" w:rsidRDefault="00875EFE" w:rsidP="00AA77A5">
      <w:pPr>
        <w:pStyle w:val="Overskrift1"/>
      </w:pPr>
      <w:r w:rsidRPr="008104DD">
        <w:t>Anti Doping Danmarks prioriterede testgruppe</w:t>
      </w:r>
    </w:p>
    <w:p w14:paraId="3A4C04E9" w14:textId="70E96785" w:rsidR="00854207" w:rsidRPr="008104DD" w:rsidRDefault="00675C42" w:rsidP="00AA77A5">
      <w:pPr>
        <w:pStyle w:val="Overskrift1"/>
      </w:pPr>
      <w:r w:rsidRPr="008104DD">
        <w:t xml:space="preserve">Pr. </w:t>
      </w:r>
      <w:r w:rsidR="008979D8" w:rsidRPr="008104DD">
        <w:t>01.01.2026</w:t>
      </w:r>
      <w:r w:rsidR="007E57DC" w:rsidRPr="008104DD">
        <w:t xml:space="preserve"> (</w:t>
      </w:r>
      <w:r w:rsidR="008979D8" w:rsidRPr="008104DD">
        <w:t>105</w:t>
      </w:r>
      <w:r w:rsidR="007E57DC" w:rsidRPr="008104DD">
        <w:t xml:space="preserve"> atleter)</w:t>
      </w:r>
    </w:p>
    <w:p w14:paraId="4C20EA78" w14:textId="77777777" w:rsidR="0082159D" w:rsidRPr="00CD58A8" w:rsidRDefault="0082159D" w:rsidP="0082159D">
      <w:pPr>
        <w:rPr>
          <w:rFonts w:ascii="Montserrat" w:hAnsi="Montserrat"/>
        </w:rPr>
      </w:pPr>
    </w:p>
    <w:tbl>
      <w:tblPr>
        <w:tblW w:w="8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14"/>
        <w:gridCol w:w="2196"/>
      </w:tblGrid>
      <w:tr w:rsidR="00CD58A8" w:rsidRPr="008104DD" w14:paraId="2EA6622A" w14:textId="77777777" w:rsidTr="00B9216B">
        <w:trPr>
          <w:trHeight w:val="315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20949CA" w14:textId="73A1B3AB" w:rsidR="008104DD" w:rsidRPr="008104DD" w:rsidRDefault="00D0477D" w:rsidP="005A2B6D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  <w:t>Fornavn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960B228" w14:textId="77777777" w:rsidR="00D0477D" w:rsidRPr="008104DD" w:rsidRDefault="00D0477D" w:rsidP="005A2B6D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  <w:t>Efternavn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D9F9866" w14:textId="77777777" w:rsidR="00D0477D" w:rsidRPr="008104DD" w:rsidRDefault="00D0477D" w:rsidP="005A2B6D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  <w:t>Idræt</w:t>
            </w:r>
          </w:p>
        </w:tc>
      </w:tr>
      <w:tr w:rsidR="00CD58A8" w:rsidRPr="008104DD" w14:paraId="6EC84172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A852" w14:textId="2C77F808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highlight w:val="cyan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Axel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1B11" w14:textId="49CD5040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Vang Christensen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94DBE" w14:textId="77777777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1F71A2BA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A0F0" w14:textId="526E0244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Annemarie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C7AB" w14:textId="529F9F6A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Nissen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5B29B" w14:textId="77777777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773762D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FE2B" w14:textId="50650494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Ida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955C" w14:textId="77777777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Karstoft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7A6D0" w14:textId="77777777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0AF62BBC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3F6E5" w14:textId="75578DF4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Jacob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36F54" w14:textId="0A3AABBA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Sommer Simonsen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2D5F0" w14:textId="4955EF1C" w:rsidR="00D0477D" w:rsidRPr="008104DD" w:rsidRDefault="00D0477D" w:rsidP="0082159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61151A7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EB9D9" w14:textId="71913284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Joel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C71BB" w14:textId="6A4BD6CE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Lillesø Ibler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3D9BE" w14:textId="7A7C898E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3C1A49F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85343" w14:textId="50B39620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Juliane 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F1BAB" w14:textId="12F73819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Hvid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518EE" w14:textId="623A8FF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54DB24CD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8D73" w14:textId="42D09118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Katrine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A4939" w14:textId="072C31B0" w:rsidR="00D0477D" w:rsidRPr="008104DD" w:rsidRDefault="00B84E17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Kock </w:t>
            </w:r>
            <w:r w:rsidR="00D0477D" w:rsidRPr="008104DD">
              <w:rPr>
                <w:rFonts w:eastAsia="Times New Roman"/>
                <w:sz w:val="24"/>
                <w:szCs w:val="24"/>
                <w:lang w:eastAsia="da-DK"/>
              </w:rPr>
              <w:t>Jacobsen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7DE62" w14:textId="06B27EB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3F74333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A4207" w14:textId="70FC12A0" w:rsidR="003918BC" w:rsidRPr="008104DD" w:rsidRDefault="003918BC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Kristian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3E7A7" w14:textId="581040FC" w:rsidR="003918BC" w:rsidRPr="008104DD" w:rsidRDefault="003918BC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Uldbjerg Hansen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AB4BB" w14:textId="6288F0B8" w:rsidR="003918BC" w:rsidRPr="008104DD" w:rsidRDefault="003918BC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2E12BE2F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29CC" w14:textId="08B3F672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Lisa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348C" w14:textId="3075AE21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Brix Pedersen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DDCF7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0884BCCF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CB5F" w14:textId="3FA1FBFC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Mette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BB21" w14:textId="4740A50B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Graversgaard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B9CA1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2E43726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346AC" w14:textId="21F6C421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Simon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B21F4" w14:textId="42B476CB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Hansen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275F2" w14:textId="5EF10053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3F5AB72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966B1" w14:textId="1862B795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Sofia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55AF5" w14:textId="535DF5FD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Thøgersen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F4DDB" w14:textId="5FAE3621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Atletik</w:t>
            </w:r>
          </w:p>
        </w:tc>
      </w:tr>
      <w:tr w:rsidR="00CD58A8" w:rsidRPr="008104DD" w14:paraId="5B7B951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1E059" w14:textId="2ADA4B28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Alexandra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87D38" w14:textId="63E5F630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Bøje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87A60" w14:textId="74772D7C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04387439" w14:textId="77777777" w:rsidTr="002A44B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290D" w14:textId="5B939CAB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Anders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D036" w14:textId="0AFB3A08" w:rsidR="00D0477D" w:rsidRPr="008104DD" w:rsidRDefault="00E07484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Skaarup </w:t>
            </w:r>
            <w:r w:rsidR="00D0477D" w:rsidRPr="008104DD">
              <w:rPr>
                <w:rFonts w:eastAsia="Times New Roman"/>
                <w:sz w:val="24"/>
                <w:szCs w:val="24"/>
                <w:lang w:eastAsia="da-DK"/>
              </w:rPr>
              <w:t>Rasmussen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A5E17" w14:textId="776327D8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0FD4984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C0F76" w14:textId="18A02970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Kim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A1FE5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Astrup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681F5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41A3F0E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0BC13" w14:textId="13C527CB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Line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BEDBC" w14:textId="0D94426F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Kjærsfeldt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C0E0D" w14:textId="0BC54BD5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694D7F93" w14:textId="77777777" w:rsidTr="002F11D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95994" w14:textId="78ACCAFC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Mathias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E679E" w14:textId="17F42A79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Christiansen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A04F8" w14:textId="0D0E206D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16DC5F19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1C004" w14:textId="01670C3A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Mia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4175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Blichfeldt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DD79" w14:textId="77777777" w:rsidR="00D0477D" w:rsidRPr="008104DD" w:rsidRDefault="00D0477D" w:rsidP="00D0477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Badminton</w:t>
            </w:r>
          </w:p>
        </w:tc>
      </w:tr>
      <w:tr w:rsidR="00CD58A8" w:rsidRPr="008104DD" w14:paraId="188DE770" w14:textId="77777777" w:rsidTr="003E425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B3893" w14:textId="584C9130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Frederik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6423C" w14:textId="45A135C4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Helleberg Mathiesen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7C1AE" w14:textId="6963685F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Brydning</w:t>
            </w:r>
          </w:p>
        </w:tc>
      </w:tr>
      <w:tr w:rsidR="00CD58A8" w:rsidRPr="008104DD" w14:paraId="55649E12" w14:textId="77777777" w:rsidTr="003E425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79071" w14:textId="50649DA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Oliver</w:t>
            </w:r>
            <w:r w:rsidR="00E07484"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 Marco</w:t>
            </w: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CECE8" w14:textId="67D9659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Krüger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9606A" w14:textId="620881FE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Brydning</w:t>
            </w:r>
          </w:p>
        </w:tc>
      </w:tr>
      <w:tr w:rsidR="00CD58A8" w:rsidRPr="008104DD" w14:paraId="7A731BEB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F108" w14:textId="4BC1DD9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Turpal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873C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Bisultanov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0600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Brydning</w:t>
            </w:r>
          </w:p>
        </w:tc>
      </w:tr>
      <w:tr w:rsidR="00CD58A8" w:rsidRPr="008104DD" w14:paraId="595F634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C8F1F" w14:textId="5264DEE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Alberte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B6882" w14:textId="0E3F78C2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Greve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531AC" w14:textId="083CA5AD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4B0F1CD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63477" w14:textId="79CB4CB6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Alexander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78FC6" w14:textId="0396ADDE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Salby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370E7" w14:textId="5382AF9F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1237BF0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08D89" w14:textId="1AA2820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Amalie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2B642" w14:textId="6762AA5E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Dideriksen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6D49F" w14:textId="4F2ECCF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77F071F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626A3" w14:textId="55D8DD4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Caroline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4F789" w14:textId="7BAD918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Bohé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8FEB7" w14:textId="4CB4023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0378CF7B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524B6" w14:textId="6C8C5C1F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Conrad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E2365" w14:textId="7F69D0D9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Haugsted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0CC42" w14:textId="5EFDF88F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07AC17AC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DE5B7" w14:textId="54EA52B8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Ellen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2840E" w14:textId="003D8B34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Hjøllund Klinge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1007A" w14:textId="26A41EA0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7718F7B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A8B50" w14:textId="1D54B4CD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Frederik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F3EFA" w14:textId="55A8D19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Madsen Rodenberg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FB829" w14:textId="487DAC1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339B53E2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E5E0A" w14:textId="65F1C7C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A682C" w14:textId="4ACE300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Amos Gudnitz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B1ED9" w14:textId="7BED685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7A47631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BAF79" w14:textId="39704272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Kristian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76B21" w14:textId="2A4196EC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Egholm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5B756" w14:textId="3E32AE78" w:rsidR="00945981" w:rsidRPr="008104DD" w:rsidRDefault="00945981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59487CB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A827E" w14:textId="6E95A5A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Malene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CF11E" w14:textId="7E00A16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Degn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AE178" w14:textId="793CCCF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6A65AC0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0BAD" w14:textId="5897E17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Malene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6A372" w14:textId="55B23A7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Kejlstrup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1DB6" w14:textId="317AFBE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07E082B9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B02BD" w14:textId="727C97B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Matias </w:t>
            </w:r>
            <w:r w:rsidR="00E07484" w:rsidRPr="008104DD">
              <w:rPr>
                <w:rFonts w:eastAsia="Times New Roman"/>
                <w:sz w:val="24"/>
                <w:szCs w:val="24"/>
                <w:lang w:eastAsia="da-DK"/>
              </w:rPr>
              <w:t>Gunnar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4E6F2" w14:textId="1F549960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Malmberg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CCD66" w14:textId="4F5245E2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6CAAF0E7" w14:textId="77777777" w:rsidTr="00410A5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B118D" w14:textId="452865C4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Noah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D2F54" w14:textId="375482FB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Lindholm Møller Andersen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D92F1" w14:textId="5503EFBD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724127AF" w14:textId="77777777" w:rsidTr="00410A5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C7106" w14:textId="07F9D239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Patrick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8C84C" w14:textId="1602911A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Frydkjær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8F2A3" w14:textId="131100DA" w:rsidR="00E07484" w:rsidRPr="008104DD" w:rsidRDefault="00E07484" w:rsidP="00E0748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671E5CB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529E2" w14:textId="07B4CEF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Rasmus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4A542" w14:textId="031E507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Lund Pedersen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4AD05" w14:textId="3D103A9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0B98FD3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DDB49" w14:textId="090DC69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Robin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27AC7" w14:textId="7088D84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Juel </w:t>
            </w:r>
            <w:proofErr w:type="spellStart"/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Skivild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CF67E" w14:textId="34276EC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554C092D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C7C57" w14:textId="214941A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lastRenderedPageBreak/>
              <w:t xml:space="preserve">Sebastian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B11C3" w14:textId="126924FA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Fini Carstensen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53EEE" w14:textId="66BC34DA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0926F969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94D8B" w14:textId="5B72F0E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Simon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0BFEA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Andreassen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F3593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3EE3A15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9BE41" w14:textId="504B03B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Sofie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48327" w14:textId="68DAAC7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Heby Pedersen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84A36" w14:textId="28165BE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23F8D72D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A807B" w14:textId="17951484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Theodor August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FBE2E" w14:textId="06EAB5F0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Clemmensen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FE034" w14:textId="08A32FE1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7263B536" w14:textId="77777777" w:rsidTr="00ED069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ADCAE" w14:textId="4D424E94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Tobias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0C724" w14:textId="7A3EE17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Aagaard Hansen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4984E" w14:textId="60B9956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Cykling</w:t>
            </w:r>
          </w:p>
        </w:tc>
      </w:tr>
      <w:tr w:rsidR="00CD58A8" w:rsidRPr="008104DD" w14:paraId="1EE2B397" w14:textId="77777777" w:rsidTr="00ED069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F3288" w14:textId="4B8DC42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Nikolai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261A6" w14:textId="083A5E4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Højgaard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8F9C5" w14:textId="2F42E040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Golf</w:t>
            </w:r>
          </w:p>
        </w:tc>
      </w:tr>
      <w:tr w:rsidR="00CD58A8" w:rsidRPr="008104DD" w14:paraId="347380C5" w14:textId="77777777" w:rsidTr="009B052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BF3DB" w14:textId="04C5C2E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Rasmus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6EA4E" w14:textId="7B8047A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Højgaard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792B2" w14:textId="1680DE6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Golf</w:t>
            </w:r>
          </w:p>
        </w:tc>
      </w:tr>
      <w:tr w:rsidR="00CD58A8" w:rsidRPr="008104DD" w14:paraId="27A6FD23" w14:textId="77777777" w:rsidTr="009B052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08386" w14:textId="284F7AF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Thorbjørn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29614" w14:textId="57B9274D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Olesen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45469" w14:textId="565DF054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Golf</w:t>
            </w:r>
          </w:p>
        </w:tc>
      </w:tr>
      <w:tr w:rsidR="00CD58A8" w:rsidRPr="008104DD" w14:paraId="6388F094" w14:textId="77777777" w:rsidTr="009B052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61BE2" w14:textId="210CDB1D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Bolette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888AB" w14:textId="053EB76A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Iversen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FBA40" w14:textId="520F02B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349E4969" w14:textId="77777777" w:rsidTr="00D0477D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25AF9" w14:textId="6367F79E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Frederikke 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8C9EF" w14:textId="269351C0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Matthiesen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7E0F7" w14:textId="7CB4008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02CF3D3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30747" w14:textId="2B13E99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Gustav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B093B" w14:textId="35F5565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Bock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DFF7E" w14:textId="1FFD430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786D01F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43C85" w14:textId="4F696CD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Katrine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27D14" w14:textId="6EF2BF5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53C08" w14:textId="4C96CB7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37B7C52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D6A71" w14:textId="36F16B4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Mads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950E2" w14:textId="2912FD66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Brandt Pedersen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0D427" w14:textId="5E1D8694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2775A4E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9E6A9" w14:textId="673124E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Magnus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2861C" w14:textId="6360CC3D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Sibbersen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FBA2A" w14:textId="13882DB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13CF86FE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D51BB" w14:textId="0023D0D2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Morten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54C54" w14:textId="790EB3A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Graversen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DA62" w14:textId="440FADD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72A89F9B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4484" w14:textId="4BC8B822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Rasmus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13EF1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Knudsen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865DD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708DD40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FF2B9" w14:textId="689CDBD2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Sara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F6EF5" w14:textId="64A9E5F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Milthers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09F59" w14:textId="64E9584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236C2D2F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F3D04" w14:textId="195E10B2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Simon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4C26E" w14:textId="59E1F949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Schuldt Hein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3D916" w14:textId="1256EA0C" w:rsidR="00E07484" w:rsidRPr="008104DD" w:rsidRDefault="00E07484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53BD63E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E676" w14:textId="7607534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Thorbjørn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7E40F" w14:textId="1212F2A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Rask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4C6DA" w14:textId="7BF305E4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39FDE7A9" w14:textId="77777777" w:rsidTr="00ED069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E4C11" w14:textId="3DF3D00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Victor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8F606" w14:textId="4D8196C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Asmul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339D2" w14:textId="7F824D7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Kano/kajak</w:t>
            </w:r>
          </w:p>
        </w:tc>
      </w:tr>
      <w:tr w:rsidR="00CD58A8" w:rsidRPr="008104DD" w14:paraId="7E8B3BF9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16B6A" w14:textId="06A63014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Daniel Wagner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288B0" w14:textId="7777777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Jørgensen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2B736" w14:textId="4767EEC3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Parasport</w:t>
            </w:r>
          </w:p>
        </w:tc>
      </w:tr>
      <w:tr w:rsidR="00CD58A8" w:rsidRPr="008104DD" w14:paraId="12A422FA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04E73" w14:textId="04EA8F93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Aksel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E4E2B" w14:textId="26EBFCCB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Dybdahl Poulsen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9B0E5" w14:textId="41EEA628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4B785E1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71E05" w14:textId="44D3410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Bastian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7A460" w14:textId="7773531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Secher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9A269" w14:textId="1E4731C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36FB6B0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224D3" w14:textId="4E38AF8B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Christian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B5C64" w14:textId="41654EED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Grave Søndergaard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42279" w14:textId="290FB46F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71C9386B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90243" w14:textId="30CCD96C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Clara Maria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8B063" w14:textId="3DBDCABE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Cort Hornnæss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39CF4" w14:textId="70C5601E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4E64D67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42E75" w14:textId="445AC17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Frida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708FB" w14:textId="68BBF2DA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Sanggaard Nielsen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07427" w14:textId="0D608298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0F4162B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462FF" w14:textId="0B89F8A2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Frida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68158" w14:textId="672F1A2C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Werner Foldager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CC2FE" w14:textId="1CB51637" w:rsidR="0086192E" w:rsidRPr="008104DD" w:rsidRDefault="0086192E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4662464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9B4EA" w14:textId="735AC28C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Kaare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E336C" w14:textId="25CF954B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Bang Mortensen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79BD6" w14:textId="53B09BBE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688ACA3E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86D3E" w14:textId="046EF4E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Magnus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3CC33" w14:textId="7D04C439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Zier Quist Rathenborg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D90D9" w14:textId="75F4727F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3916CED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0F6A4" w14:textId="5D3076D1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Magnus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2F47B" w14:textId="7FAEE3A5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Valbirk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9D2C0" w14:textId="4B8CD927" w:rsidR="003E4250" w:rsidRPr="008104DD" w:rsidRDefault="003E4250" w:rsidP="003E425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6C609AE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3E25B" w14:textId="6A2B713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Nanna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FBD7D" w14:textId="1FA29A0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Lønstrup Vigild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524C5" w14:textId="3BFCCD7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Roning</w:t>
            </w:r>
          </w:p>
        </w:tc>
      </w:tr>
      <w:tr w:rsidR="00CD58A8" w:rsidRPr="008104DD" w14:paraId="14A1010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8C6C4" w14:textId="53BE80C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Viktor Hald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E1C79" w14:textId="45FB9F5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Thorup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754E7" w14:textId="5FF8417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Speed Skating </w:t>
            </w:r>
          </w:p>
        </w:tc>
      </w:tr>
      <w:tr w:rsidR="00CD58A8" w:rsidRPr="008104DD" w14:paraId="1BCAA04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C1D0E" w14:textId="1AF6C01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Jeppe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35A5D" w14:textId="02B8C29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Miksa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E55B3" w14:textId="215990D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3C5C5EB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C5735" w14:textId="166E1F9B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Laurits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A4067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Due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59971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75A9AAEA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F3CB2" w14:textId="03188E7A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Leon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822B2" w14:textId="601E8BBA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Pham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8030B" w14:textId="0EE33B4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68ECF2E5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A6414" w14:textId="6074EB7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Lisette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E25B0" w14:textId="0079E29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Ingemann Hansen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8A348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0266CF4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8676C" w14:textId="5A7F93E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Mathias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46769" w14:textId="4EFFA56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Kloch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0046E" w14:textId="7050A14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74146E0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5514A" w14:textId="45589B1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Mikkel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C7A7F" w14:textId="734194A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Sørensen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4224C" w14:textId="35F063F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1F9C109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F310D" w14:textId="610B276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Nicki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9B535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Lentz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9AB42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29C9A0B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55662" w14:textId="0B13690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Regin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FCC29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Stergakis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82393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14E9781C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AA450" w14:textId="23B524C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Regitze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E6E6C" w14:textId="4A05F65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Letting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F0B83" w14:textId="2DC6FDB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Styrkeløft</w:t>
            </w:r>
          </w:p>
        </w:tc>
      </w:tr>
      <w:tr w:rsidR="00CD58A8" w:rsidRPr="008104DD" w14:paraId="74B24F83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BC1B1" w14:textId="768ABBED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Casper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927EF0" w14:textId="43585DF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Puggaard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C9CA5" w14:textId="3018E7A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3705B3CE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8D6F1" w14:textId="0A13508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lastRenderedPageBreak/>
              <w:t>Clara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AE306" w14:textId="1E5CA49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Rybak Andersen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4203E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7FE4896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96809" w14:textId="64E7561A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Jonas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903A7" w14:textId="4055857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Gaur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DE41A" w14:textId="00D68C4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6C1D30F6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828A7" w14:textId="567240BB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Julie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C4D16" w14:textId="62CE887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Kepp Jensen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6043B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66348F0C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92011" w14:textId="3AFB7F0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Martine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FEB44" w14:textId="09C4302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Damborg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1674B" w14:textId="57E9550A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7574DE8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C2C01" w14:textId="64A1F52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Rasmus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0E5BA" w14:textId="50EC98A6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Nickelsen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9CF5D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16BC5202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A70F2" w14:textId="7C44281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Robert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B98A0" w14:textId="7E095D9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E Falborg Pedersen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B327A" w14:textId="5FEC98E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Svømning</w:t>
            </w:r>
          </w:p>
        </w:tc>
      </w:tr>
      <w:tr w:rsidR="00CD58A8" w:rsidRPr="008104DD" w14:paraId="0D7A455B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4D705" w14:textId="4756CA5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Anastacia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98B25" w14:textId="6E733B3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Damm Nielsen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BEA5A" w14:textId="00DB8F4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18BAAFF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692B2" w14:textId="708B9E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Andreas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6A482" w14:textId="439C2126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Nikolajsen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1F401" w14:textId="7AB8A55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496CC564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A71B2" w14:textId="14D5B34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Daniel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8748E" w14:textId="654B9C6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Bækkegård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C62F3" w14:textId="20BB438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14545D9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96AEC" w14:textId="2528F12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Emil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7E1BC" w14:textId="2EB862AD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Holm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BC8D4" w14:textId="72AE43D6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50F79D81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C4392" w14:textId="6B31490C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Katrine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8F93A" w14:textId="35E350B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Græsbøll Christensen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E00F5" w14:textId="6B339E5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31CCAA60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7F0FA" w14:textId="453F3BA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Kristian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47892" w14:textId="25E08E4C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Høgenhaug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23308" w14:textId="32BFD386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66DA1B8E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3257E" w14:textId="3014B55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Laura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1FC5D" w14:textId="397C235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Madsen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B27FF" w14:textId="15347EDA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0796864E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E67F3" w14:textId="7874807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Magnus Elbæk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6C5D1" w14:textId="2870DC2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Ditlev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FDC62" w14:textId="0CB9866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7FE79F5A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A9336" w14:textId="36AA658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Maja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E692B" w14:textId="4205CF4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Stage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55555" w14:textId="73EC909B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2DDEED5C" w14:textId="77777777" w:rsidTr="003E425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4EE24" w14:textId="58C82D1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Mathias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0C360" w14:textId="62874B1E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Lyngsø Petersen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43414" w14:textId="5BCEC315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452539DA" w14:textId="77777777" w:rsidTr="009B052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9CE9A" w14:textId="750CA86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Sif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7D0BE" w14:textId="01A5ACD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Madsen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01151" w14:textId="4BE3C4B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34DC28F7" w14:textId="77777777" w:rsidTr="009B052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9297A" w14:textId="7BFD69F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Thor Bendix 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8F987" w14:textId="43D6AF06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Madsen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9591A" w14:textId="1E055CE9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732506EA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1DD77" w14:textId="30420A2B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Valdemar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A08A0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Solok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9DFA1" w14:textId="7777777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Triatlon</w:t>
            </w:r>
          </w:p>
        </w:tc>
      </w:tr>
      <w:tr w:rsidR="00CD58A8" w:rsidRPr="008104DD" w14:paraId="7A8659D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3242C" w14:textId="11B7B93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Anne Sofie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F7CC1" w14:textId="50485DF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Vejsgaard Jensen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1F0FA" w14:textId="0349024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5533599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366C6" w14:textId="6B891278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Helena Isabell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AA84D" w14:textId="2BBEA41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Zoffmann Rønnebæk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75ACE" w14:textId="3DA7D6D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75FBD74C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791FB" w14:textId="70B65D4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Jacob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838C7" w14:textId="1F2697D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Diakovasilis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70807" w14:textId="269AC0A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1C4CE287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3C8CB" w14:textId="555BEA3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Laura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AD5AF" w14:textId="750ACC32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Tolstrup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46E6B" w14:textId="76C2579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6F2FA6E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73274" w14:textId="662C7754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Line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77724" w14:textId="2C4B52B7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Ravn Gude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2623D" w14:textId="11F5BA2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05E90548" w14:textId="77777777" w:rsidTr="00D047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87582" w14:textId="35A2760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 xml:space="preserve">Omed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0FADB" w14:textId="3496144D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Alam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47C7F" w14:textId="7C95A530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  <w:tr w:rsidR="00CD58A8" w:rsidRPr="008104DD" w14:paraId="4B31B0D2" w14:textId="77777777" w:rsidTr="00CE77AA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41ECE" w14:textId="1D085081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Pernille Amalie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E6B33" w14:textId="18D9DA3F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Kristensen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35D5D" w14:textId="74B4E093" w:rsidR="00F052CD" w:rsidRPr="008104DD" w:rsidRDefault="00F052CD" w:rsidP="00F052CD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008104DD">
              <w:rPr>
                <w:rFonts w:eastAsia="Times New Roman"/>
                <w:sz w:val="24"/>
                <w:szCs w:val="24"/>
                <w:lang w:eastAsia="da-DK"/>
              </w:rPr>
              <w:t>Vægtløftning</w:t>
            </w:r>
          </w:p>
        </w:tc>
      </w:tr>
    </w:tbl>
    <w:p w14:paraId="275D01BA" w14:textId="09A00A64" w:rsidR="00341EC0" w:rsidRPr="00CD58A8" w:rsidRDefault="00341EC0" w:rsidP="005A2B6D">
      <w:pPr>
        <w:rPr>
          <w:rFonts w:ascii="Montserrat" w:hAnsi="Montserrat"/>
        </w:rPr>
      </w:pPr>
    </w:p>
    <w:sectPr w:rsidR="00341EC0" w:rsidRPr="00CD58A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7AB1" w14:textId="77777777" w:rsidR="00D221EB" w:rsidRDefault="00D221EB" w:rsidP="00EE28EE">
      <w:pPr>
        <w:spacing w:line="240" w:lineRule="auto"/>
      </w:pPr>
      <w:r>
        <w:separator/>
      </w:r>
    </w:p>
  </w:endnote>
  <w:endnote w:type="continuationSeparator" w:id="0">
    <w:p w14:paraId="30AB8675" w14:textId="77777777" w:rsidR="00D221EB" w:rsidRDefault="00D221EB" w:rsidP="00EE2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EAF4" w14:textId="2F3F0518" w:rsidR="00EE28EE" w:rsidRPr="008104DD" w:rsidRDefault="00341EC0" w:rsidP="00B60045">
    <w:pPr>
      <w:pStyle w:val="Sidefod"/>
      <w:jc w:val="center"/>
    </w:pPr>
    <w:r w:rsidRPr="008104DD">
      <w:rPr>
        <w:noProof/>
      </w:rPr>
      <w:t xml:space="preserve">Side </w:t>
    </w:r>
    <w:r w:rsidRPr="008104DD">
      <w:rPr>
        <w:noProof/>
      </w:rPr>
      <w:fldChar w:fldCharType="begin"/>
    </w:r>
    <w:r w:rsidRPr="008104DD">
      <w:rPr>
        <w:noProof/>
      </w:rPr>
      <w:instrText>PAGE  \* Arabic  \* MERGEFORMAT</w:instrText>
    </w:r>
    <w:r w:rsidRPr="008104DD">
      <w:rPr>
        <w:noProof/>
      </w:rPr>
      <w:fldChar w:fldCharType="separate"/>
    </w:r>
    <w:r w:rsidR="00C66D3D" w:rsidRPr="008104DD">
      <w:rPr>
        <w:noProof/>
      </w:rPr>
      <w:t>2</w:t>
    </w:r>
    <w:r w:rsidRPr="008104DD">
      <w:rPr>
        <w:noProof/>
      </w:rPr>
      <w:fldChar w:fldCharType="end"/>
    </w:r>
    <w:r w:rsidRPr="008104DD">
      <w:rPr>
        <w:noProof/>
      </w:rPr>
      <w:t xml:space="preserve"> af </w:t>
    </w:r>
    <w:r w:rsidRPr="008104DD">
      <w:rPr>
        <w:noProof/>
      </w:rPr>
      <w:fldChar w:fldCharType="begin"/>
    </w:r>
    <w:r w:rsidRPr="008104DD">
      <w:rPr>
        <w:noProof/>
      </w:rPr>
      <w:instrText>NUMPAGES  \* Arabic  \* MERGEFORMAT</w:instrText>
    </w:r>
    <w:r w:rsidRPr="008104DD">
      <w:rPr>
        <w:noProof/>
      </w:rPr>
      <w:fldChar w:fldCharType="separate"/>
    </w:r>
    <w:r w:rsidR="00C66D3D" w:rsidRPr="008104DD">
      <w:rPr>
        <w:noProof/>
      </w:rPr>
      <w:t>3</w:t>
    </w:r>
    <w:r w:rsidRPr="008104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8603" w14:textId="77777777" w:rsidR="00D221EB" w:rsidRDefault="00D221EB" w:rsidP="00EE28EE">
      <w:pPr>
        <w:spacing w:line="240" w:lineRule="auto"/>
      </w:pPr>
      <w:r>
        <w:separator/>
      </w:r>
    </w:p>
  </w:footnote>
  <w:footnote w:type="continuationSeparator" w:id="0">
    <w:p w14:paraId="62DCE26E" w14:textId="77777777" w:rsidR="00D221EB" w:rsidRDefault="00D221EB" w:rsidP="00EE2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AFB5" w14:textId="77777777" w:rsidR="00453B9D" w:rsidRDefault="00453B9D" w:rsidP="00453B9D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221814C5" wp14:editId="10E195FF">
          <wp:extent cx="809625" cy="406400"/>
          <wp:effectExtent l="0" t="0" r="9525" b="0"/>
          <wp:docPr id="14" name="Billede 14" descr="Et billede, der indeholder teks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C4"/>
    <w:rsid w:val="00013A38"/>
    <w:rsid w:val="00076AD4"/>
    <w:rsid w:val="000806F3"/>
    <w:rsid w:val="0009272F"/>
    <w:rsid w:val="000B2CDE"/>
    <w:rsid w:val="000B40DD"/>
    <w:rsid w:val="000B763C"/>
    <w:rsid w:val="000E40A0"/>
    <w:rsid w:val="00110DF9"/>
    <w:rsid w:val="00111305"/>
    <w:rsid w:val="00151080"/>
    <w:rsid w:val="001525B3"/>
    <w:rsid w:val="00155165"/>
    <w:rsid w:val="001B2C58"/>
    <w:rsid w:val="001B6295"/>
    <w:rsid w:val="001C16C6"/>
    <w:rsid w:val="001E34D1"/>
    <w:rsid w:val="00247914"/>
    <w:rsid w:val="00251DB5"/>
    <w:rsid w:val="00254C32"/>
    <w:rsid w:val="00282C8F"/>
    <w:rsid w:val="002A4F5D"/>
    <w:rsid w:val="002D01C6"/>
    <w:rsid w:val="002D3810"/>
    <w:rsid w:val="002E7E23"/>
    <w:rsid w:val="00307F97"/>
    <w:rsid w:val="00316CCE"/>
    <w:rsid w:val="00337C7F"/>
    <w:rsid w:val="00341EC0"/>
    <w:rsid w:val="00344973"/>
    <w:rsid w:val="00350138"/>
    <w:rsid w:val="00350239"/>
    <w:rsid w:val="00375977"/>
    <w:rsid w:val="00376CEE"/>
    <w:rsid w:val="0038064C"/>
    <w:rsid w:val="00382C71"/>
    <w:rsid w:val="003918BC"/>
    <w:rsid w:val="003A18A2"/>
    <w:rsid w:val="003A44DC"/>
    <w:rsid w:val="003D4DD1"/>
    <w:rsid w:val="003E4250"/>
    <w:rsid w:val="00421490"/>
    <w:rsid w:val="004259A2"/>
    <w:rsid w:val="00453B9D"/>
    <w:rsid w:val="00466217"/>
    <w:rsid w:val="00476362"/>
    <w:rsid w:val="00477CAE"/>
    <w:rsid w:val="004C2111"/>
    <w:rsid w:val="004C68C4"/>
    <w:rsid w:val="004D68FD"/>
    <w:rsid w:val="004F40EB"/>
    <w:rsid w:val="00520A7D"/>
    <w:rsid w:val="00587E86"/>
    <w:rsid w:val="00593542"/>
    <w:rsid w:val="005A2B6D"/>
    <w:rsid w:val="005C785A"/>
    <w:rsid w:val="005D4347"/>
    <w:rsid w:val="005E5334"/>
    <w:rsid w:val="0060311F"/>
    <w:rsid w:val="00610E05"/>
    <w:rsid w:val="00615017"/>
    <w:rsid w:val="00626212"/>
    <w:rsid w:val="00650D80"/>
    <w:rsid w:val="00672506"/>
    <w:rsid w:val="00675C42"/>
    <w:rsid w:val="00690F0E"/>
    <w:rsid w:val="006924AD"/>
    <w:rsid w:val="00696BC4"/>
    <w:rsid w:val="006B559E"/>
    <w:rsid w:val="006C3D59"/>
    <w:rsid w:val="00700B39"/>
    <w:rsid w:val="00706AEA"/>
    <w:rsid w:val="007072B1"/>
    <w:rsid w:val="00743023"/>
    <w:rsid w:val="007618C6"/>
    <w:rsid w:val="007871DC"/>
    <w:rsid w:val="007B181E"/>
    <w:rsid w:val="007C3C43"/>
    <w:rsid w:val="007C4CBD"/>
    <w:rsid w:val="007C70BE"/>
    <w:rsid w:val="007E57DC"/>
    <w:rsid w:val="007F1835"/>
    <w:rsid w:val="007F2446"/>
    <w:rsid w:val="007F3DCA"/>
    <w:rsid w:val="0080034F"/>
    <w:rsid w:val="008104DD"/>
    <w:rsid w:val="0082159D"/>
    <w:rsid w:val="00831ADE"/>
    <w:rsid w:val="00854207"/>
    <w:rsid w:val="0086192E"/>
    <w:rsid w:val="00875EFE"/>
    <w:rsid w:val="008822B6"/>
    <w:rsid w:val="0089347B"/>
    <w:rsid w:val="008979D8"/>
    <w:rsid w:val="008B1E11"/>
    <w:rsid w:val="008D57E0"/>
    <w:rsid w:val="008E3C29"/>
    <w:rsid w:val="008F7760"/>
    <w:rsid w:val="00930A0D"/>
    <w:rsid w:val="00945981"/>
    <w:rsid w:val="0096735A"/>
    <w:rsid w:val="0097238E"/>
    <w:rsid w:val="009A071C"/>
    <w:rsid w:val="009B052F"/>
    <w:rsid w:val="009D619B"/>
    <w:rsid w:val="009F299F"/>
    <w:rsid w:val="00A14691"/>
    <w:rsid w:val="00A31B41"/>
    <w:rsid w:val="00A31D88"/>
    <w:rsid w:val="00A426B6"/>
    <w:rsid w:val="00A6402F"/>
    <w:rsid w:val="00AA05A3"/>
    <w:rsid w:val="00AA77A5"/>
    <w:rsid w:val="00B22CC2"/>
    <w:rsid w:val="00B30128"/>
    <w:rsid w:val="00B60045"/>
    <w:rsid w:val="00B762B0"/>
    <w:rsid w:val="00B764F5"/>
    <w:rsid w:val="00B84E17"/>
    <w:rsid w:val="00B9216B"/>
    <w:rsid w:val="00BB5A48"/>
    <w:rsid w:val="00BF4C39"/>
    <w:rsid w:val="00BF5A93"/>
    <w:rsid w:val="00C118A1"/>
    <w:rsid w:val="00C66D3D"/>
    <w:rsid w:val="00C73529"/>
    <w:rsid w:val="00C814E8"/>
    <w:rsid w:val="00C87634"/>
    <w:rsid w:val="00CA0E1D"/>
    <w:rsid w:val="00CA1139"/>
    <w:rsid w:val="00CA4FF3"/>
    <w:rsid w:val="00CD58A8"/>
    <w:rsid w:val="00CE77AA"/>
    <w:rsid w:val="00CF25D0"/>
    <w:rsid w:val="00D0477D"/>
    <w:rsid w:val="00D221EB"/>
    <w:rsid w:val="00D63F8F"/>
    <w:rsid w:val="00D94909"/>
    <w:rsid w:val="00E03AFF"/>
    <w:rsid w:val="00E07484"/>
    <w:rsid w:val="00E25628"/>
    <w:rsid w:val="00E33818"/>
    <w:rsid w:val="00E45307"/>
    <w:rsid w:val="00EC4CE0"/>
    <w:rsid w:val="00EC5F1F"/>
    <w:rsid w:val="00ED0692"/>
    <w:rsid w:val="00ED49B9"/>
    <w:rsid w:val="00ED6E32"/>
    <w:rsid w:val="00EE28EE"/>
    <w:rsid w:val="00EE5A4D"/>
    <w:rsid w:val="00EF05C3"/>
    <w:rsid w:val="00EF5FDA"/>
    <w:rsid w:val="00F052CD"/>
    <w:rsid w:val="00F47C22"/>
    <w:rsid w:val="00F51032"/>
    <w:rsid w:val="00F5668D"/>
    <w:rsid w:val="00F8304C"/>
    <w:rsid w:val="00F9169C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971B"/>
  <w15:chartTrackingRefBased/>
  <w15:docId w15:val="{20B014A9-0747-4DDA-BA58-D8C414E6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C0"/>
    <w:pPr>
      <w:spacing w:after="0" w:line="276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034F"/>
    <w:pPr>
      <w:spacing w:after="120"/>
      <w:outlineLvl w:val="0"/>
    </w:pPr>
    <w:rPr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034F"/>
    <w:pPr>
      <w:spacing w:after="120"/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034F"/>
    <w:pPr>
      <w:spacing w:after="120"/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0034F"/>
    <w:pPr>
      <w:spacing w:after="40"/>
      <w:outlineLvl w:val="3"/>
    </w:pPr>
    <w:rPr>
      <w:b/>
    </w:rPr>
  </w:style>
  <w:style w:type="paragraph" w:styleId="Overskrift5">
    <w:name w:val="heading 5"/>
    <w:aliases w:val="Figur-/tabel-/boksoverskrift"/>
    <w:basedOn w:val="Normal"/>
    <w:next w:val="Normal"/>
    <w:link w:val="Overskrift5Tegn"/>
    <w:uiPriority w:val="9"/>
    <w:unhideWhenUsed/>
    <w:rsid w:val="0080034F"/>
    <w:pPr>
      <w:outlineLvl w:val="4"/>
    </w:pPr>
    <w:rPr>
      <w:b/>
    </w:rPr>
  </w:style>
  <w:style w:type="paragraph" w:styleId="Overskrift6">
    <w:name w:val="heading 6"/>
    <w:aliases w:val="Kilde;figur/tabel/boks"/>
    <w:basedOn w:val="Normal"/>
    <w:next w:val="Normal"/>
    <w:link w:val="Overskrift6Tegn"/>
    <w:uiPriority w:val="9"/>
    <w:unhideWhenUsed/>
    <w:rsid w:val="0080034F"/>
    <w:pPr>
      <w:outlineLvl w:val="5"/>
    </w:pPr>
    <w:rPr>
      <w:sz w:val="16"/>
      <w:szCs w:val="16"/>
    </w:rPr>
  </w:style>
  <w:style w:type="paragraph" w:styleId="Overskrift7">
    <w:name w:val="heading 7"/>
    <w:aliases w:val="Tabeltekst"/>
    <w:basedOn w:val="Normal"/>
    <w:next w:val="Normal"/>
    <w:link w:val="Overskrift7Tegn"/>
    <w:uiPriority w:val="9"/>
    <w:unhideWhenUsed/>
    <w:qFormat/>
    <w:rsid w:val="0080034F"/>
    <w:pPr>
      <w:outlineLvl w:val="6"/>
    </w:pPr>
    <w:rPr>
      <w:sz w:val="18"/>
      <w:szCs w:val="18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0034F"/>
    <w:pPr>
      <w:ind w:left="567" w:right="567"/>
      <w:jc w:val="right"/>
      <w:outlineLvl w:val="7"/>
    </w:pPr>
    <w:rPr>
      <w:sz w:val="16"/>
      <w:szCs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034F"/>
    <w:rPr>
      <w:rFonts w:ascii="Arial" w:hAnsi="Arial" w:cs="Arial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0034F"/>
    <w:rPr>
      <w:rFonts w:ascii="Arial" w:hAnsi="Arial" w:cs="Arial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0034F"/>
    <w:rPr>
      <w:rFonts w:ascii="Arial" w:hAnsi="Arial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0034F"/>
    <w:rPr>
      <w:rFonts w:ascii="Arial" w:hAnsi="Arial" w:cs="Arial"/>
      <w:b/>
      <w:sz w:val="20"/>
      <w:szCs w:val="20"/>
    </w:rPr>
  </w:style>
  <w:style w:type="character" w:customStyle="1" w:styleId="Overskrift5Tegn">
    <w:name w:val="Overskrift 5 Tegn"/>
    <w:aliases w:val="Figur-/tabel-/boksoverskrift Tegn"/>
    <w:basedOn w:val="Standardskrifttypeiafsnit"/>
    <w:link w:val="Overskrift5"/>
    <w:uiPriority w:val="9"/>
    <w:rsid w:val="0080034F"/>
    <w:rPr>
      <w:rFonts w:ascii="Arial" w:hAnsi="Arial" w:cs="Arial"/>
      <w:b/>
      <w:sz w:val="20"/>
      <w:szCs w:val="20"/>
    </w:rPr>
  </w:style>
  <w:style w:type="character" w:customStyle="1" w:styleId="Overskrift6Tegn">
    <w:name w:val="Overskrift 6 Tegn"/>
    <w:aliases w:val="Kilde;figur/tabel/boks Tegn"/>
    <w:basedOn w:val="Standardskrifttypeiafsnit"/>
    <w:link w:val="Overskrift6"/>
    <w:uiPriority w:val="9"/>
    <w:rsid w:val="0080034F"/>
    <w:rPr>
      <w:rFonts w:ascii="Arial" w:hAnsi="Arial" w:cs="Arial"/>
      <w:sz w:val="16"/>
      <w:szCs w:val="16"/>
    </w:rPr>
  </w:style>
  <w:style w:type="character" w:customStyle="1" w:styleId="Overskrift7Tegn">
    <w:name w:val="Overskrift 7 Tegn"/>
    <w:aliases w:val="Tabeltekst Tegn"/>
    <w:basedOn w:val="Standardskrifttypeiafsnit"/>
    <w:link w:val="Overskrift7"/>
    <w:uiPriority w:val="9"/>
    <w:rsid w:val="0080034F"/>
    <w:rPr>
      <w:rFonts w:ascii="Arial" w:hAnsi="Arial" w:cs="Arial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0034F"/>
    <w:rPr>
      <w:rFonts w:ascii="Arial" w:hAnsi="Arial" w:cs="Arial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0034F"/>
    <w:pPr>
      <w:ind w:left="567" w:right="567"/>
    </w:pPr>
    <w:rPr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80034F"/>
    <w:rPr>
      <w:rFonts w:ascii="Arial" w:hAnsi="Arial" w:cs="Arial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E28E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28EE"/>
    <w:rPr>
      <w:rFonts w:ascii="Arial" w:hAnsi="Arial" w:cs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E28E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28EE"/>
    <w:rPr>
      <w:rFonts w:ascii="Arial" w:hAnsi="Arial" w:cs="Arial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EE28E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28EE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85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d.public360online.com/biz/v2-pbr/docprod/templates/blankt_m_lille_logo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5ae515-70b5-4ae3-9199-1b750cb1ed7f}" enabled="1" method="Privileged" siteId="{2481c2f4-7ce8-4d9c-bd32-2f60eedea3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blankt_m_lille_logo</Template>
  <TotalTime>1</TotalTime>
  <Pages>3</Pages>
  <Words>472</Words>
  <Characters>2710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Ditte Toft Clausen</dc:creator>
  <cp:keywords>
  </cp:keywords>
  <dc:description>
  </dc:description>
  <cp:lastModifiedBy>Ditte Toft Clausen</cp:lastModifiedBy>
  <cp:revision>3</cp:revision>
  <cp:lastPrinted>2025-12-10T11:40:00Z</cp:lastPrinted>
  <dcterms:created xsi:type="dcterms:W3CDTF">2025-12-15T13:31:00Z</dcterms:created>
  <dcterms:modified xsi:type="dcterms:W3CDTF">2025-12-15T13:31:00Z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222987</vt:lpwstr>
  </property>
  <property fmtid="{D5CDD505-2E9C-101B-9397-08002B2CF9AE}" pid="3" name="verId">
    <vt:lpwstr>221953</vt:lpwstr>
  </property>
  <property fmtid="{D5CDD505-2E9C-101B-9397-08002B2CF9AE}" pid="4" name="templateId">
    <vt:lpwstr>200042</vt:lpwstr>
  </property>
  <property fmtid="{D5CDD505-2E9C-101B-9397-08002B2CF9AE}" pid="5" name="fileId">
    <vt:lpwstr>245554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c:\windows\system32\inetsrv\blankt_m_lille_logo.dotx</vt:lpwstr>
  </property>
  <property fmtid="{D5CDD505-2E9C-101B-9397-08002B2CF9AE}" pid="8" name="filePathOneNote">
    <vt:lpwstr>
    </vt:lpwstr>
  </property>
  <property fmtid="{D5CDD505-2E9C-101B-9397-08002B2CF9AE}" pid="9" name="fileName">
    <vt:lpwstr>20_00192-1 Liste over udøvere i prioriteret testgruppe hos ADD - RTP - til hjemmesiden 245554_1_0.docx</vt:lpwstr>
  </property>
  <property fmtid="{D5CDD505-2E9C-101B-9397-08002B2CF9AE}" pid="10" name="comment">
    <vt:lpwstr>Liste over udøvere i prioriteret testgruppe hos ADD - RTP - til hjemmesiden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Ditte Toft Clausen</vt:lpwstr>
  </property>
  <property fmtid="{D5CDD505-2E9C-101B-9397-08002B2CF9AE}" pid="15" name="modifiedBy">
    <vt:lpwstr>Ditte Toft Clausen</vt:lpwstr>
  </property>
  <property fmtid="{D5CDD505-2E9C-101B-9397-08002B2CF9AE}" pid="16" name="serverName">
    <vt:lpwstr>add.public360online.com</vt:lpwstr>
  </property>
  <property fmtid="{D5CDD505-2E9C-101B-9397-08002B2CF9AE}" pid="17" name="server">
    <vt:lpwstr>add.public360online.com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221953</vt:lpwstr>
  </property>
  <property fmtid="{D5CDD505-2E9C-101B-9397-08002B2CF9AE}" pid="23" name="Operation">
    <vt:lpwstr>ProduceFile</vt:lpwstr>
  </property>
  <property fmtid="{D5CDD505-2E9C-101B-9397-08002B2CF9AE}" pid="24" name="sipTrackRevision">
    <vt:lpwstr>false</vt:lpwstr>
  </property>
</Properties>
</file>